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3CE" w:rsidRDefault="00EF63CE">
      <w:r w:rsidRPr="007C63E2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8pt;height:642.75pt;visibility:visible">
            <v:imagedata r:id="rId4" o:title=""/>
          </v:shape>
        </w:pict>
      </w:r>
    </w:p>
    <w:p w:rsidR="00EF63CE" w:rsidRDefault="00EF63CE"/>
    <w:p w:rsidR="00EF63CE" w:rsidRDefault="00EF63CE"/>
    <w:p w:rsidR="00EF63CE" w:rsidRDefault="00EF63CE">
      <w:r w:rsidRPr="007C63E2">
        <w:rPr>
          <w:noProof/>
          <w:lang w:eastAsia="ru-RU"/>
        </w:rPr>
        <w:pict>
          <v:shape id="Рисунок 2" o:spid="_x0000_i1026" type="#_x0000_t75" style="width:468pt;height:642.75pt;visibility:visible">
            <v:imagedata r:id="rId5" o:title=""/>
          </v:shape>
        </w:pict>
      </w:r>
    </w:p>
    <w:p w:rsidR="00EF63CE" w:rsidRDefault="00EF63CE"/>
    <w:p w:rsidR="00EF63CE" w:rsidRDefault="00EF63CE"/>
    <w:p w:rsidR="00EF63CE" w:rsidRDefault="00EF63CE">
      <w:r w:rsidRPr="007C63E2">
        <w:rPr>
          <w:noProof/>
          <w:lang w:eastAsia="ru-RU"/>
        </w:rPr>
        <w:pict>
          <v:shape id="Рисунок 3" o:spid="_x0000_i1027" type="#_x0000_t75" style="width:468pt;height:642.75pt;visibility:visible">
            <v:imagedata r:id="rId6" o:title=""/>
          </v:shape>
        </w:pict>
      </w:r>
    </w:p>
    <w:p w:rsidR="00EF63CE" w:rsidRDefault="00EF63CE"/>
    <w:p w:rsidR="00EF63CE" w:rsidRDefault="00EF63CE"/>
    <w:p w:rsidR="00EF63CE" w:rsidRDefault="00EF63CE">
      <w:r w:rsidRPr="007C63E2">
        <w:rPr>
          <w:noProof/>
          <w:lang w:eastAsia="ru-RU"/>
        </w:rPr>
        <w:pict>
          <v:shape id="Рисунок 4" o:spid="_x0000_i1028" type="#_x0000_t75" style="width:468pt;height:642.75pt;visibility:visible">
            <v:imagedata r:id="rId7" o:title=""/>
          </v:shape>
        </w:pict>
      </w:r>
    </w:p>
    <w:p w:rsidR="00EF63CE" w:rsidRDefault="00EF63CE"/>
    <w:p w:rsidR="00EF63CE" w:rsidRDefault="00EF63CE"/>
    <w:p w:rsidR="00EF63CE" w:rsidRDefault="00EF63CE">
      <w:r w:rsidRPr="007C63E2">
        <w:rPr>
          <w:noProof/>
          <w:lang w:eastAsia="ru-RU"/>
        </w:rPr>
        <w:pict>
          <v:shape id="Рисунок 5" o:spid="_x0000_i1029" type="#_x0000_t75" style="width:468pt;height:642.75pt;visibility:visible">
            <v:imagedata r:id="rId8" o:title=""/>
          </v:shape>
        </w:pict>
      </w:r>
    </w:p>
    <w:p w:rsidR="00EF63CE" w:rsidRDefault="00EF63CE"/>
    <w:p w:rsidR="00EF63CE" w:rsidRDefault="00EF63CE"/>
    <w:p w:rsidR="00EF63CE" w:rsidRDefault="00EF63CE">
      <w:r w:rsidRPr="007C63E2">
        <w:rPr>
          <w:noProof/>
          <w:lang w:eastAsia="ru-RU"/>
        </w:rPr>
        <w:pict>
          <v:shape id="Рисунок 6" o:spid="_x0000_i1030" type="#_x0000_t75" style="width:468pt;height:642.75pt;visibility:visible">
            <v:imagedata r:id="rId9" o:title=""/>
          </v:shape>
        </w:pict>
      </w:r>
    </w:p>
    <w:p w:rsidR="00EF63CE" w:rsidRDefault="00EF63CE"/>
    <w:p w:rsidR="00EF63CE" w:rsidRDefault="00EF63CE"/>
    <w:p w:rsidR="00EF63CE" w:rsidRDefault="00EF63CE">
      <w:r w:rsidRPr="007C63E2">
        <w:rPr>
          <w:noProof/>
          <w:lang w:eastAsia="ru-RU"/>
        </w:rPr>
        <w:pict>
          <v:shape id="Рисунок 7" o:spid="_x0000_i1031" type="#_x0000_t75" style="width:468pt;height:642.75pt;visibility:visible">
            <v:imagedata r:id="rId10" o:title=""/>
          </v:shape>
        </w:pict>
      </w:r>
    </w:p>
    <w:sectPr w:rsidR="00EF63CE" w:rsidSect="00E93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5642"/>
    <w:rsid w:val="00071C92"/>
    <w:rsid w:val="000A3754"/>
    <w:rsid w:val="0035724E"/>
    <w:rsid w:val="003816A1"/>
    <w:rsid w:val="004C5642"/>
    <w:rsid w:val="00692964"/>
    <w:rsid w:val="007C63E2"/>
    <w:rsid w:val="008E2F97"/>
    <w:rsid w:val="00E93655"/>
    <w:rsid w:val="00EF63CE"/>
    <w:rsid w:val="00FF2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65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C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56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7</Pages>
  <Words>3</Words>
  <Characters>23</Characters>
  <Application>Microsoft Office Outlook</Application>
  <DocSecurity>0</DocSecurity>
  <Lines>0</Lines>
  <Paragraphs>0</Paragraphs>
  <ScaleCrop>false</ScaleCrop>
  <Company>Ya Blondinko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МСО Сайт</cp:lastModifiedBy>
  <cp:revision>3</cp:revision>
  <dcterms:created xsi:type="dcterms:W3CDTF">2017-02-28T05:55:00Z</dcterms:created>
  <dcterms:modified xsi:type="dcterms:W3CDTF">2017-03-22T11:15:00Z</dcterms:modified>
</cp:coreProperties>
</file>